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10767F4A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9C6BDF">
        <w:rPr>
          <w:rFonts w:ascii="Calibri" w:eastAsia="Calibri" w:hAnsi="Calibri"/>
          <w:sz w:val="22"/>
          <w:szCs w:val="22"/>
          <w:lang w:val="sr-Cyrl-RS"/>
        </w:rPr>
        <w:t>3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C03A0D">
        <w:trPr>
          <w:trHeight w:val="98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C03A0D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>
              <w:rPr>
                <w:sz w:val="20"/>
                <w:szCs w:val="22"/>
                <w:lang w:val="sr-Cyrl-RS"/>
              </w:rPr>
              <w:t>Јед.цена</w:t>
            </w:r>
            <w:proofErr w:type="spellEnd"/>
            <w:r>
              <w:rPr>
                <w:sz w:val="2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C03A0D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24869" w:rsidRPr="006D21B0" w14:paraId="5BBDF6C5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2E13BC5A" w:rsidR="00924869" w:rsidRPr="000E667F" w:rsidRDefault="009C6BDF" w:rsidP="00924869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 w:rsidRPr="000E667F">
              <w:rPr>
                <w:lang w:val="sr-Cyrl-RS"/>
              </w:rPr>
              <w:t>Кучина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43F9D99E" w:rsidR="00924869" w:rsidRPr="009C6BDF" w:rsidRDefault="009C6BDF" w:rsidP="00924869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2 kg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5512AC7F" w:rsidR="00924869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9C6BDF">
              <w:rPr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48706877" w:rsidR="00924869" w:rsidRPr="00FB1AFA" w:rsidRDefault="009C6BD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734626EF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2024BFDF" w:rsidR="004C6ABD" w:rsidRPr="000E667F" w:rsidRDefault="009C6BDF" w:rsidP="00924869">
            <w:pPr>
              <w:tabs>
                <w:tab w:val="right" w:pos="2895"/>
              </w:tabs>
              <w:ind w:firstLine="0"/>
              <w:rPr>
                <w:lang w:val="sr-Latn-RS"/>
              </w:rPr>
            </w:pPr>
            <w:r w:rsidRPr="000E667F">
              <w:rPr>
                <w:lang w:val="sr-Cyrl-RS"/>
              </w:rPr>
              <w:t xml:space="preserve">Најлон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05D1CEE8" w:rsidR="004C6ABD" w:rsidRPr="009C6BDF" w:rsidRDefault="009C6BDF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2.30 м </w:t>
            </w:r>
            <w:r>
              <w:rPr>
                <w:lang w:val="sr-Latn-RS"/>
              </w:rPr>
              <w:t>x</w:t>
            </w:r>
            <w:r>
              <w:rPr>
                <w:lang w:val="sr-Cyrl-RS"/>
              </w:rPr>
              <w:t xml:space="preserve"> 1.30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631E68F9" w:rsidR="004C6ABD" w:rsidRPr="000E667F" w:rsidRDefault="000E667F" w:rsidP="00924869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4D203F37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40875A2F" w:rsidR="004C6ABD" w:rsidRPr="000E667F" w:rsidRDefault="000E667F" w:rsidP="00924869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 w:rsidRPr="000E667F">
              <w:rPr>
                <w:lang w:val="sr-Cyrl-RS"/>
              </w:rPr>
              <w:t xml:space="preserve">Редукција </w:t>
            </w:r>
            <w:r w:rsidR="009C6BDF" w:rsidRPr="000E667F">
              <w:rPr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480B9BEF" w:rsidR="004C6ABD" w:rsidRPr="000E667F" w:rsidRDefault="000E667F" w:rsidP="00924869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 xml:space="preserve">  1/2“ </w:t>
            </w:r>
            <w:r w:rsidRPr="000E667F">
              <w:rPr>
                <w:sz w:val="20"/>
                <w:szCs w:val="20"/>
              </w:rPr>
              <w:t>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lang w:val="sr-Latn-RS"/>
              </w:rPr>
              <w:t>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0069E9DC" w:rsidR="004C6ABD" w:rsidRPr="000E667F" w:rsidRDefault="000E667F" w:rsidP="00924869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6FE511AC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3B3" w14:textId="4CE21744" w:rsidR="004C6ABD" w:rsidRPr="00833685" w:rsidRDefault="00833685" w:rsidP="00924869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>
              <w:rPr>
                <w:lang w:val="sr-Cyrl-RS"/>
              </w:rPr>
              <w:t>уф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83F" w14:textId="67A1320C" w:rsidR="004C6ABD" w:rsidRPr="00833685" w:rsidRDefault="00833685" w:rsidP="00924869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2  1/2</w:t>
            </w:r>
            <w:r>
              <w:rPr>
                <w:lang w:val="sr-Latn-RS"/>
              </w:rPr>
              <w:t>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A25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E96" w14:textId="2E09DFC9" w:rsidR="004C6ABD" w:rsidRPr="00833685" w:rsidRDefault="00833685" w:rsidP="00924869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5D5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116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87C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17396489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184" w14:textId="2881B52D" w:rsidR="004C6ABD" w:rsidRPr="00833685" w:rsidRDefault="00833685" w:rsidP="00924869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Latn-RS"/>
              </w:rPr>
              <w:t>K</w:t>
            </w:r>
            <w:proofErr w:type="spellStart"/>
            <w:r>
              <w:rPr>
                <w:lang w:val="sr-Cyrl-RS"/>
              </w:rPr>
              <w:t>лизна</w:t>
            </w:r>
            <w:proofErr w:type="spellEnd"/>
            <w:r>
              <w:rPr>
                <w:lang w:val="sr-Cyrl-RS"/>
              </w:rPr>
              <w:t xml:space="preserve"> спојка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C82" w14:textId="734CED80" w:rsidR="004C6ABD" w:rsidRPr="00AF6A7F" w:rsidRDefault="00833685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2FA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BF0" w14:textId="69403E69" w:rsidR="004C6ABD" w:rsidRPr="00FB1AFA" w:rsidRDefault="00833685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C17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964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5C4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62B65909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791" w14:textId="077052A2" w:rsidR="004C6ABD" w:rsidRPr="000E667F" w:rsidRDefault="00833685" w:rsidP="00924869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Чеп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735" w14:textId="08397895" w:rsidR="004C6ABD" w:rsidRPr="00246144" w:rsidRDefault="00833685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234" w14:textId="7FA66F91" w:rsidR="004C6ABD" w:rsidRPr="00DC4E14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657" w14:textId="1FD398DD" w:rsidR="004C6ABD" w:rsidRPr="00FB1AFA" w:rsidRDefault="00833685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C18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8F1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68B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3491E768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69C" w14:textId="66B61269" w:rsidR="004C6ABD" w:rsidRPr="000E667F" w:rsidRDefault="00833685" w:rsidP="004C6AB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Манометар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736" w14:textId="6369E05A" w:rsidR="004C6ABD" w:rsidRPr="00AF6A7F" w:rsidRDefault="00833685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3/8“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05C" w14:textId="77777777" w:rsidR="004C6ABD" w:rsidRPr="00DC4E14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6AC" w14:textId="6FD0B8EE" w:rsidR="004C6ABD" w:rsidRPr="00FB1AFA" w:rsidRDefault="00833685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18BD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5D9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1D8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7F6B0AB2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5C0" w14:textId="5D7B4017" w:rsidR="00AF6A7F" w:rsidRPr="000E667F" w:rsidRDefault="00833685" w:rsidP="004C6AB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Четка за фарбање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FD8" w14:textId="6DE0391F" w:rsidR="004C6ABD" w:rsidRPr="004E048B" w:rsidRDefault="004E048B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60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3D2" w14:textId="77777777" w:rsidR="004C6ABD" w:rsidRPr="00DC4E14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B88" w14:textId="63EB2734" w:rsidR="004C6ABD" w:rsidRPr="004E048B" w:rsidRDefault="004E048B" w:rsidP="004C6ABD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B87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994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42B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048B" w:rsidRPr="006D21B0" w14:paraId="08BB4B96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E70" w14:textId="35C809AA" w:rsidR="004E048B" w:rsidRDefault="004E048B" w:rsidP="004C6AB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 w:rsidRPr="004E048B">
              <w:rPr>
                <w:lang w:val="sr-Cyrl-RS"/>
              </w:rPr>
              <w:t>Четка за фарбање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6AA" w14:textId="440E05AF" w:rsidR="004E048B" w:rsidRPr="00833685" w:rsidRDefault="004E048B" w:rsidP="00025C60">
            <w:pPr>
              <w:tabs>
                <w:tab w:val="right" w:pos="2895"/>
              </w:tabs>
              <w:ind w:firstLine="0"/>
              <w:rPr>
                <w:rFonts w:ascii="Cambria Math" w:hAnsi="Cambria Math" w:cs="Cambria Math"/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70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AC9" w14:textId="2DCB6990" w:rsidR="004E048B" w:rsidRPr="004E048B" w:rsidRDefault="004E048B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Ko</w:t>
            </w: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3A2" w14:textId="511F6D23" w:rsidR="004E048B" w:rsidRPr="004E048B" w:rsidRDefault="004E048B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F4C" w14:textId="77777777" w:rsidR="004E048B" w:rsidRPr="006D21B0" w:rsidRDefault="004E048B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5E2" w14:textId="77777777" w:rsidR="004E048B" w:rsidRPr="006D21B0" w:rsidRDefault="004E048B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FB0" w14:textId="77777777" w:rsidR="004E048B" w:rsidRPr="006D21B0" w:rsidRDefault="004E048B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77163" w:rsidRPr="006D21B0" w14:paraId="5D463236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05A" w14:textId="15208B40" w:rsidR="00977163" w:rsidRPr="000E667F" w:rsidRDefault="00833685" w:rsidP="004C6AB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Брусна</w:t>
            </w:r>
            <w:proofErr w:type="spellEnd"/>
            <w:r>
              <w:rPr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8C7" w14:textId="61D1261F" w:rsidR="00977163" w:rsidRPr="00833685" w:rsidRDefault="00833685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833685">
              <w:rPr>
                <w:rFonts w:ascii="Cambria Math" w:hAnsi="Cambria Math" w:cs="Cambria Math"/>
                <w:sz w:val="18"/>
                <w:szCs w:val="18"/>
              </w:rPr>
              <w:t>∅</w:t>
            </w:r>
            <w:r>
              <w:rPr>
                <w:sz w:val="18"/>
                <w:szCs w:val="18"/>
                <w:lang w:val="sr-Cyrl-RS"/>
              </w:rPr>
              <w:t xml:space="preserve"> 115</w:t>
            </w:r>
            <w:r w:rsidRPr="00833685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833685">
              <w:rPr>
                <w:sz w:val="18"/>
                <w:szCs w:val="18"/>
                <w:lang w:val="sr-Latn-RS"/>
              </w:rPr>
              <w:t>x</w:t>
            </w:r>
            <w:r w:rsidRPr="00833685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 22</w:t>
            </w:r>
            <w:r w:rsidRPr="00833685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833685">
              <w:rPr>
                <w:sz w:val="18"/>
                <w:szCs w:val="18"/>
                <w:lang w:val="sr-Latn-RS"/>
              </w:rPr>
              <w:t>x</w:t>
            </w:r>
            <w:r w:rsidRPr="00833685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 6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C58" w14:textId="7BF8ED1C" w:rsidR="00977163" w:rsidRPr="00977163" w:rsidRDefault="00977163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Ko</w:t>
            </w: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B7A" w14:textId="1F55ED08" w:rsidR="00977163" w:rsidRDefault="00833685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F2" w14:textId="77777777" w:rsidR="00977163" w:rsidRPr="006D21B0" w:rsidRDefault="00977163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B2D" w14:textId="77777777" w:rsidR="00977163" w:rsidRPr="006D21B0" w:rsidRDefault="00977163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E15" w14:textId="77777777" w:rsidR="00977163" w:rsidRPr="006D21B0" w:rsidRDefault="00977163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227" w:rsidRPr="006D21B0" w14:paraId="6DB1DF97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C19" w14:textId="0B355F3E" w:rsidR="00924227" w:rsidRPr="000E667F" w:rsidRDefault="00833685" w:rsidP="004C6AB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Брусно</w:t>
            </w:r>
            <w:proofErr w:type="spellEnd"/>
            <w:r>
              <w:rPr>
                <w:lang w:val="sr-Cyrl-RS"/>
              </w:rPr>
              <w:t xml:space="preserve"> тоцило</w:t>
            </w:r>
            <w:r w:rsidR="00B23868">
              <w:rPr>
                <w:lang w:val="sr-Cyrl-RS"/>
              </w:rPr>
              <w:t xml:space="preserve"> </w:t>
            </w:r>
            <w:r w:rsidR="00B23868">
              <w:rPr>
                <w:lang w:val="sr-Latn-RS"/>
              </w:rPr>
              <w:t>C</w:t>
            </w:r>
            <w:r>
              <w:rPr>
                <w:lang w:val="sr-Cyrl-RS"/>
              </w:rPr>
              <w:t xml:space="preserve"> 80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B2" w14:textId="3904C279" w:rsidR="00924227" w:rsidRPr="00833685" w:rsidRDefault="00833685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200 </w:t>
            </w:r>
            <w:r w:rsidRPr="00833685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833685">
              <w:rPr>
                <w:sz w:val="18"/>
                <w:szCs w:val="18"/>
                <w:lang w:val="sr-Latn-RS"/>
              </w:rPr>
              <w:t>x</w:t>
            </w:r>
            <w:r>
              <w:rPr>
                <w:sz w:val="18"/>
                <w:szCs w:val="18"/>
                <w:lang w:val="sr-Cyrl-RS"/>
              </w:rPr>
              <w:t xml:space="preserve"> 20</w:t>
            </w:r>
            <w:r w:rsidRPr="00833685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833685">
              <w:rPr>
                <w:sz w:val="18"/>
                <w:szCs w:val="18"/>
                <w:lang w:val="sr-Latn-RS"/>
              </w:rPr>
              <w:t>x</w:t>
            </w:r>
            <w:r>
              <w:rPr>
                <w:sz w:val="18"/>
                <w:szCs w:val="18"/>
                <w:lang w:val="sr-Cyrl-RS"/>
              </w:rPr>
              <w:t xml:space="preserve"> 20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972" w14:textId="6B7FA830" w:rsidR="00924227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C0" w14:textId="06A56BC2" w:rsidR="00924227" w:rsidRPr="00FB1AFA" w:rsidRDefault="00833685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3FA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E87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710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227" w:rsidRPr="006D21B0" w14:paraId="017DB219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8B1" w14:textId="39BCA127" w:rsidR="00833685" w:rsidRPr="000E667F" w:rsidRDefault="00833685" w:rsidP="004C6AB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Брусно</w:t>
            </w:r>
            <w:proofErr w:type="spellEnd"/>
            <w:r>
              <w:rPr>
                <w:lang w:val="sr-Cyrl-RS"/>
              </w:rPr>
              <w:t xml:space="preserve"> тоцило А 60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0D5" w14:textId="4C9DB226" w:rsidR="00924227" w:rsidRPr="00833685" w:rsidRDefault="00833685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200 </w:t>
            </w:r>
            <w:r w:rsidRPr="00833685">
              <w:rPr>
                <w:sz w:val="18"/>
                <w:szCs w:val="18"/>
                <w:lang w:val="sr-Latn-RS"/>
              </w:rPr>
              <w:t xml:space="preserve"> x</w:t>
            </w:r>
            <w:r>
              <w:rPr>
                <w:sz w:val="18"/>
                <w:szCs w:val="18"/>
                <w:lang w:val="sr-Cyrl-RS"/>
              </w:rPr>
              <w:t xml:space="preserve"> 20 </w:t>
            </w:r>
            <w:r w:rsidRPr="00833685">
              <w:rPr>
                <w:sz w:val="18"/>
                <w:szCs w:val="18"/>
                <w:lang w:val="sr-Latn-RS"/>
              </w:rPr>
              <w:t xml:space="preserve"> x</w:t>
            </w:r>
            <w:r>
              <w:rPr>
                <w:sz w:val="18"/>
                <w:szCs w:val="18"/>
                <w:lang w:val="sr-Cyrl-RS"/>
              </w:rPr>
              <w:t xml:space="preserve"> 20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FBF" w14:textId="1B6491AA" w:rsidR="00924227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076" w14:textId="58C8380A" w:rsidR="00924227" w:rsidRPr="00FB1AFA" w:rsidRDefault="00833685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BE6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6C4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4D7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3685" w:rsidRPr="00833685" w14:paraId="6C3F6B7D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50A" w14:textId="6289B8ED" w:rsidR="00833685" w:rsidRPr="00833685" w:rsidRDefault="00833685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Електрода за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A2D" w14:textId="1575AD2A" w:rsidR="00833685" w:rsidRPr="00833685" w:rsidRDefault="00B23868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Latn-RS"/>
              </w:rPr>
              <w:t>R</w:t>
            </w:r>
            <w:r w:rsidR="00833685">
              <w:rPr>
                <w:lang w:val="sr-Cyrl-RS"/>
              </w:rPr>
              <w:t xml:space="preserve"> </w:t>
            </w:r>
            <w:r w:rsidR="00833685" w:rsidRPr="00833685">
              <w:rPr>
                <w:rFonts w:ascii="Cambria Math" w:hAnsi="Cambria Math" w:cs="Cambria Math"/>
              </w:rPr>
              <w:t>∅</w:t>
            </w:r>
            <w:r w:rsidR="00833685">
              <w:rPr>
                <w:lang w:val="sr-Cyrl-RS"/>
              </w:rPr>
              <w:t>2,5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D5E" w14:textId="43EBA72E" w:rsidR="00833685" w:rsidRPr="00833685" w:rsidRDefault="00833685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400" w14:textId="42796428" w:rsidR="00833685" w:rsidRPr="00833685" w:rsidRDefault="00833685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091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272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E59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</w:tr>
      <w:tr w:rsidR="00833685" w:rsidRPr="00833685" w14:paraId="5372E3F4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5CA" w14:textId="277ABD74" w:rsidR="00833685" w:rsidRPr="00833685" w:rsidRDefault="00833685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Најлон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BEB" w14:textId="56646622" w:rsidR="00833685" w:rsidRPr="007F6AB5" w:rsidRDefault="00833685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6 м </w:t>
            </w:r>
            <w:r w:rsidR="007F6AB5" w:rsidRPr="007F6AB5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 xml:space="preserve"> </w:t>
            </w:r>
            <w:r w:rsidR="007F6AB5" w:rsidRPr="007F6AB5">
              <w:rPr>
                <w:lang w:val="sr-Latn-RS"/>
              </w:rPr>
              <w:t>x</w:t>
            </w:r>
            <w:r w:rsidR="007F6AB5">
              <w:rPr>
                <w:lang w:val="sr-Cyrl-RS"/>
              </w:rPr>
              <w:t xml:space="preserve"> 4 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F6E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 w:rsidRPr="00833685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642" w14:textId="64AEF9BF" w:rsidR="00833685" w:rsidRPr="00833685" w:rsidRDefault="007F6AB5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DC4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F3D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222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</w:tr>
      <w:tr w:rsidR="00833685" w:rsidRPr="00833685" w14:paraId="6D8F2B53" w14:textId="77777777" w:rsidTr="00C03A0D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59C" w14:textId="19CC81C2" w:rsidR="00833685" w:rsidRPr="007F6AB5" w:rsidRDefault="007F6AB5" w:rsidP="00C63C03">
            <w:pPr>
              <w:tabs>
                <w:tab w:val="right" w:pos="2895"/>
              </w:tabs>
              <w:ind w:firstLine="0"/>
              <w:rPr>
                <w:lang w:val="sr-Latn-RS"/>
              </w:rPr>
            </w:pPr>
            <w:r>
              <w:rPr>
                <w:lang w:val="sr-Cyrl-RS"/>
              </w:rPr>
              <w:t xml:space="preserve">Гума за усисну клапну пумпе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168" w14:textId="2E4BDC31" w:rsidR="00833685" w:rsidRPr="00B23868" w:rsidRDefault="00C63C03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Latn-RS"/>
              </w:rPr>
              <w:t>CVNRI</w:t>
            </w:r>
            <w:r>
              <w:rPr>
                <w:lang w:val="sr-Latn-RS"/>
              </w:rPr>
              <w:t xml:space="preserve"> </w:t>
            </w:r>
            <w:r w:rsidR="00B23868">
              <w:rPr>
                <w:lang w:val="sr-Latn-RS"/>
              </w:rPr>
              <w:t xml:space="preserve">7-8  </w:t>
            </w:r>
            <w:r w:rsidR="00B23868" w:rsidRPr="00B23868">
              <w:rPr>
                <w:rFonts w:ascii="Cambria Math" w:hAnsi="Cambria Math" w:cs="Cambria Math"/>
              </w:rPr>
              <w:t>∅</w:t>
            </w:r>
            <w:r w:rsidR="00B23868">
              <w:t xml:space="preserve"> 17 </w:t>
            </w:r>
            <w:r w:rsidR="00B23868">
              <w:rPr>
                <w:lang w:val="sr-Cyrl-RS"/>
              </w:rPr>
              <w:t>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AF1" w14:textId="307A9A42" w:rsidR="00833685" w:rsidRPr="00C03A0D" w:rsidRDefault="00C03A0D" w:rsidP="00833685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72C" w14:textId="26A9A47D" w:rsidR="00833685" w:rsidRPr="00B23868" w:rsidRDefault="00B23868" w:rsidP="00833685">
            <w:pPr>
              <w:tabs>
                <w:tab w:val="right" w:pos="2895"/>
              </w:tabs>
              <w:ind w:firstLine="0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AB48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C38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99F" w14:textId="77777777" w:rsidR="00833685" w:rsidRPr="00833685" w:rsidRDefault="00833685" w:rsidP="00833685">
            <w:pPr>
              <w:tabs>
                <w:tab w:val="right" w:pos="2895"/>
              </w:tabs>
              <w:ind w:firstLine="0"/>
            </w:pPr>
          </w:p>
        </w:tc>
      </w:tr>
      <w:tr w:rsidR="004C6ABD" w:rsidRPr="006D21B0" w14:paraId="751178C8" w14:textId="77777777" w:rsidTr="00C03A0D">
        <w:trPr>
          <w:gridBefore w:val="3"/>
          <w:wBefore w:w="7621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4C6ABD" w:rsidRPr="006D21B0" w:rsidRDefault="004C6ABD" w:rsidP="004C6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A538C37" w14:textId="60056364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bookmarkStart w:id="0" w:name="_GoBack"/>
      <w:bookmarkEnd w:id="0"/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9"/>
      <w:footerReference w:type="default" r:id="rId10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6B44A" w14:textId="77777777" w:rsidR="000F45E6" w:rsidRDefault="000F45E6" w:rsidP="00AD7978">
      <w:r>
        <w:separator/>
      </w:r>
    </w:p>
  </w:endnote>
  <w:endnote w:type="continuationSeparator" w:id="0">
    <w:p w14:paraId="3F8183D9" w14:textId="77777777" w:rsidR="000F45E6" w:rsidRDefault="000F45E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02A0D" w14:textId="77777777" w:rsidR="000F45E6" w:rsidRDefault="000F45E6" w:rsidP="00AD7978">
      <w:r>
        <w:separator/>
      </w:r>
    </w:p>
  </w:footnote>
  <w:footnote w:type="continuationSeparator" w:id="0">
    <w:p w14:paraId="6FD6F33E" w14:textId="77777777" w:rsidR="000F45E6" w:rsidRDefault="000F45E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70A43"/>
    <w:rsid w:val="001861F3"/>
    <w:rsid w:val="00186E38"/>
    <w:rsid w:val="00202435"/>
    <w:rsid w:val="00210498"/>
    <w:rsid w:val="0021219F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6A02"/>
    <w:rsid w:val="00965222"/>
    <w:rsid w:val="00977163"/>
    <w:rsid w:val="009804B8"/>
    <w:rsid w:val="00980A4A"/>
    <w:rsid w:val="009A01D4"/>
    <w:rsid w:val="009C5F01"/>
    <w:rsid w:val="009C6BDF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8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142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31</cp:revision>
  <cp:lastPrinted>2022-08-15T08:23:00Z</cp:lastPrinted>
  <dcterms:created xsi:type="dcterms:W3CDTF">2023-03-16T05:35:00Z</dcterms:created>
  <dcterms:modified xsi:type="dcterms:W3CDTF">2023-04-19T11:34:00Z</dcterms:modified>
</cp:coreProperties>
</file>